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32" w:rsidRPr="009425DE" w:rsidRDefault="004B3774" w:rsidP="00211442">
      <w:pPr>
        <w:jc w:val="both"/>
        <w:rPr>
          <w:rFonts w:ascii="Garamond" w:hAnsi="Garamond"/>
          <w:sz w:val="24"/>
          <w:szCs w:val="24"/>
          <w:lang w:val="pt-PT"/>
        </w:rPr>
      </w:pPr>
      <w:r w:rsidRPr="009425DE">
        <w:rPr>
          <w:rFonts w:ascii="Garamond" w:hAnsi="Garamond"/>
          <w:sz w:val="24"/>
          <w:szCs w:val="24"/>
          <w:lang w:val="pt-PT"/>
        </w:rPr>
        <w:t>Prot.n.</w:t>
      </w:r>
      <w:r w:rsidRPr="009425DE">
        <w:rPr>
          <w:rFonts w:ascii="Garamond" w:hAnsi="Garamond"/>
          <w:sz w:val="24"/>
          <w:szCs w:val="24"/>
          <w:lang w:val="pt-PT"/>
        </w:rPr>
        <w:tab/>
      </w:r>
      <w:r w:rsidR="00056408" w:rsidRPr="009425DE">
        <w:rPr>
          <w:rFonts w:ascii="Garamond" w:hAnsi="Garamond"/>
          <w:sz w:val="24"/>
          <w:szCs w:val="24"/>
          <w:lang w:val="pt-PT"/>
        </w:rPr>
        <w:t xml:space="preserve"> </w:t>
      </w:r>
      <w:r w:rsidR="0081680A" w:rsidRPr="009425DE">
        <w:rPr>
          <w:rFonts w:ascii="Garamond" w:hAnsi="Garamond"/>
          <w:sz w:val="24"/>
          <w:szCs w:val="24"/>
          <w:lang w:val="pt-PT"/>
        </w:rPr>
        <w:t>5767</w:t>
      </w:r>
      <w:r w:rsidRPr="009425DE">
        <w:rPr>
          <w:rFonts w:ascii="Garamond" w:hAnsi="Garamond"/>
          <w:sz w:val="24"/>
          <w:szCs w:val="24"/>
          <w:lang w:val="pt-PT"/>
        </w:rPr>
        <w:tab/>
      </w:r>
      <w:r w:rsidRPr="009425DE">
        <w:rPr>
          <w:rFonts w:ascii="Garamond" w:hAnsi="Garamond"/>
          <w:sz w:val="24"/>
          <w:szCs w:val="24"/>
          <w:lang w:val="pt-PT"/>
        </w:rPr>
        <w:tab/>
      </w:r>
      <w:r w:rsidR="00381C7E" w:rsidRPr="009425DE">
        <w:rPr>
          <w:rFonts w:ascii="Garamond" w:hAnsi="Garamond"/>
          <w:sz w:val="24"/>
          <w:szCs w:val="24"/>
          <w:lang w:val="pt-PT"/>
        </w:rPr>
        <w:tab/>
      </w:r>
      <w:r w:rsidR="00381C7E" w:rsidRPr="009425DE">
        <w:rPr>
          <w:rFonts w:ascii="Garamond" w:hAnsi="Garamond"/>
          <w:sz w:val="24"/>
          <w:szCs w:val="24"/>
          <w:lang w:val="pt-PT"/>
        </w:rPr>
        <w:tab/>
      </w:r>
      <w:r w:rsidR="00381C7E" w:rsidRPr="009425DE">
        <w:rPr>
          <w:rFonts w:ascii="Garamond" w:hAnsi="Garamond"/>
          <w:sz w:val="24"/>
          <w:szCs w:val="24"/>
          <w:lang w:val="pt-PT"/>
        </w:rPr>
        <w:tab/>
      </w:r>
      <w:r w:rsidR="00381C7E" w:rsidRPr="009425DE">
        <w:rPr>
          <w:rFonts w:ascii="Garamond" w:hAnsi="Garamond"/>
          <w:sz w:val="24"/>
          <w:szCs w:val="24"/>
          <w:lang w:val="pt-PT"/>
        </w:rPr>
        <w:tab/>
      </w:r>
      <w:r w:rsidR="00381C7E" w:rsidRPr="009425DE">
        <w:rPr>
          <w:rFonts w:ascii="Garamond" w:hAnsi="Garamond"/>
          <w:sz w:val="24"/>
          <w:szCs w:val="24"/>
          <w:lang w:val="pt-PT"/>
        </w:rPr>
        <w:tab/>
      </w:r>
      <w:r w:rsidR="00731D02" w:rsidRPr="009425DE">
        <w:rPr>
          <w:rFonts w:ascii="Garamond" w:hAnsi="Garamond"/>
          <w:sz w:val="24"/>
          <w:szCs w:val="24"/>
          <w:lang w:val="pt-PT"/>
        </w:rPr>
        <w:t xml:space="preserve">       </w:t>
      </w:r>
      <w:r w:rsidR="00264367" w:rsidRPr="009425DE">
        <w:rPr>
          <w:rFonts w:ascii="Garamond" w:hAnsi="Garamond"/>
          <w:sz w:val="24"/>
          <w:szCs w:val="24"/>
          <w:lang w:val="pt-PT"/>
        </w:rPr>
        <w:tab/>
      </w:r>
      <w:r w:rsidR="00381C7E" w:rsidRPr="009425DE">
        <w:rPr>
          <w:rFonts w:ascii="Garamond" w:hAnsi="Garamond"/>
          <w:sz w:val="24"/>
          <w:szCs w:val="24"/>
          <w:lang w:val="pt-PT"/>
        </w:rPr>
        <w:t>A</w:t>
      </w:r>
      <w:r w:rsidRPr="009425DE">
        <w:rPr>
          <w:rFonts w:ascii="Garamond" w:hAnsi="Garamond"/>
          <w:sz w:val="24"/>
          <w:szCs w:val="24"/>
          <w:lang w:val="pt-PT"/>
        </w:rPr>
        <w:t>vellino,</w:t>
      </w:r>
      <w:r w:rsidR="00DD2E5A" w:rsidRPr="009425DE">
        <w:rPr>
          <w:rFonts w:ascii="Garamond" w:hAnsi="Garamond"/>
          <w:sz w:val="24"/>
          <w:szCs w:val="24"/>
          <w:lang w:val="pt-PT"/>
        </w:rPr>
        <w:t xml:space="preserve"> </w:t>
      </w:r>
      <w:r w:rsidR="00056408" w:rsidRPr="009425DE">
        <w:rPr>
          <w:rFonts w:ascii="Garamond" w:hAnsi="Garamond"/>
          <w:sz w:val="24"/>
          <w:szCs w:val="24"/>
          <w:lang w:val="pt-PT"/>
        </w:rPr>
        <w:t xml:space="preserve"> </w:t>
      </w:r>
      <w:r w:rsidR="0081680A" w:rsidRPr="009425DE">
        <w:rPr>
          <w:rFonts w:ascii="Garamond" w:hAnsi="Garamond"/>
          <w:sz w:val="24"/>
          <w:szCs w:val="24"/>
          <w:lang w:val="pt-PT"/>
        </w:rPr>
        <w:t>26 luglio 2014</w:t>
      </w:r>
    </w:p>
    <w:p w:rsidR="00E746F0" w:rsidRPr="009425DE" w:rsidRDefault="00E746F0" w:rsidP="006866DE">
      <w:pPr>
        <w:ind w:left="3540" w:right="-426" w:firstLine="708"/>
        <w:rPr>
          <w:rFonts w:ascii="Garamond" w:hAnsi="Garamond"/>
          <w:b/>
          <w:sz w:val="24"/>
          <w:szCs w:val="24"/>
          <w:lang w:val="pt-PT"/>
        </w:rPr>
      </w:pPr>
    </w:p>
    <w:p w:rsidR="00B248D7" w:rsidRPr="009425DE" w:rsidRDefault="00DB1F1F" w:rsidP="00535C4D">
      <w:pPr>
        <w:ind w:firstLine="567"/>
        <w:jc w:val="center"/>
        <w:rPr>
          <w:rFonts w:ascii="Garamond" w:hAnsi="Garamond"/>
          <w:sz w:val="24"/>
          <w:szCs w:val="24"/>
          <w:lang w:val="pt-PT"/>
        </w:rPr>
      </w:pPr>
      <w:r w:rsidRPr="009425DE">
        <w:rPr>
          <w:rFonts w:ascii="Garamond" w:hAnsi="Garamond"/>
          <w:sz w:val="24"/>
          <w:szCs w:val="24"/>
          <w:lang w:val="pt-PT"/>
        </w:rPr>
        <w:t xml:space="preserve">Oggetto: </w:t>
      </w:r>
      <w:r w:rsidR="00AD6D75" w:rsidRPr="009425DE">
        <w:rPr>
          <w:rFonts w:ascii="Garamond" w:hAnsi="Garamond"/>
          <w:sz w:val="24"/>
          <w:szCs w:val="24"/>
          <w:lang w:val="pt-PT"/>
        </w:rPr>
        <w:t xml:space="preserve">Pubblicazione graduatorie ad esaurimento </w:t>
      </w:r>
      <w:r w:rsidR="0081680A" w:rsidRPr="009425DE">
        <w:rPr>
          <w:rFonts w:ascii="Garamond" w:hAnsi="Garamond"/>
          <w:sz w:val="24"/>
          <w:szCs w:val="24"/>
          <w:lang w:val="pt-PT"/>
        </w:rPr>
        <w:t>provvisorie</w:t>
      </w:r>
      <w:r w:rsidR="00AD6D75" w:rsidRPr="009425DE">
        <w:rPr>
          <w:rFonts w:ascii="Garamond" w:hAnsi="Garamond"/>
          <w:sz w:val="24"/>
          <w:szCs w:val="24"/>
          <w:lang w:val="pt-PT"/>
        </w:rPr>
        <w:t xml:space="preserve"> 201</w:t>
      </w:r>
      <w:r w:rsidR="0081680A" w:rsidRPr="009425DE">
        <w:rPr>
          <w:rFonts w:ascii="Garamond" w:hAnsi="Garamond"/>
          <w:sz w:val="24"/>
          <w:szCs w:val="24"/>
          <w:lang w:val="pt-PT"/>
        </w:rPr>
        <w:t>4</w:t>
      </w:r>
      <w:r w:rsidR="00AD6D75" w:rsidRPr="009425DE">
        <w:rPr>
          <w:rFonts w:ascii="Garamond" w:hAnsi="Garamond"/>
          <w:sz w:val="24"/>
          <w:szCs w:val="24"/>
          <w:lang w:val="pt-PT"/>
        </w:rPr>
        <w:t>/1</w:t>
      </w:r>
      <w:r w:rsidR="0081680A" w:rsidRPr="009425DE">
        <w:rPr>
          <w:rFonts w:ascii="Garamond" w:hAnsi="Garamond"/>
          <w:sz w:val="24"/>
          <w:szCs w:val="24"/>
          <w:lang w:val="pt-PT"/>
        </w:rPr>
        <w:t>7</w:t>
      </w:r>
      <w:r w:rsidR="00AD6D75" w:rsidRPr="009425DE">
        <w:rPr>
          <w:rFonts w:ascii="Garamond" w:hAnsi="Garamond"/>
          <w:sz w:val="24"/>
          <w:szCs w:val="24"/>
          <w:lang w:val="pt-PT"/>
        </w:rPr>
        <w:t>.</w:t>
      </w:r>
    </w:p>
    <w:p w:rsidR="00AD6D75" w:rsidRPr="009425DE" w:rsidRDefault="00AD6D75" w:rsidP="002E0014">
      <w:pPr>
        <w:ind w:firstLine="567"/>
        <w:jc w:val="both"/>
        <w:rPr>
          <w:rFonts w:ascii="Garamond" w:hAnsi="Garamond"/>
          <w:sz w:val="24"/>
          <w:szCs w:val="24"/>
          <w:lang w:val="pt-PT"/>
        </w:rPr>
      </w:pPr>
    </w:p>
    <w:p w:rsidR="00AD6D75" w:rsidRPr="009425DE" w:rsidRDefault="00AD6D75" w:rsidP="00AD6D75">
      <w:pPr>
        <w:pStyle w:val="Titolo2"/>
        <w:widowControl/>
        <w:rPr>
          <w:rFonts w:ascii="Garamond" w:hAnsi="Garamond"/>
          <w:szCs w:val="24"/>
        </w:rPr>
      </w:pPr>
      <w:r w:rsidRPr="009425DE">
        <w:rPr>
          <w:rFonts w:ascii="Garamond" w:hAnsi="Garamond"/>
          <w:szCs w:val="24"/>
        </w:rPr>
        <w:t xml:space="preserve">IL DIRIGENTE </w:t>
      </w:r>
    </w:p>
    <w:p w:rsidR="00AD6D75" w:rsidRPr="009425DE" w:rsidRDefault="00AD6D75" w:rsidP="00AD6D75">
      <w:pPr>
        <w:jc w:val="center"/>
        <w:rPr>
          <w:rFonts w:ascii="Garamond" w:hAnsi="Garamond"/>
          <w:sz w:val="24"/>
          <w:szCs w:val="24"/>
        </w:rPr>
      </w:pPr>
    </w:p>
    <w:p w:rsidR="00AD6D75" w:rsidRPr="009425DE" w:rsidRDefault="00AD6D75" w:rsidP="00817F3F">
      <w:pPr>
        <w:ind w:left="993" w:hanging="993"/>
        <w:jc w:val="both"/>
        <w:rPr>
          <w:rFonts w:ascii="Garamond" w:hAnsi="Garamond"/>
          <w:sz w:val="24"/>
          <w:szCs w:val="24"/>
          <w:lang w:val="pt-PT"/>
        </w:rPr>
      </w:pPr>
      <w:r w:rsidRPr="009425DE">
        <w:rPr>
          <w:rFonts w:ascii="Garamond" w:hAnsi="Garamond"/>
          <w:b/>
          <w:sz w:val="24"/>
          <w:szCs w:val="24"/>
          <w:lang w:val="pt-PT"/>
        </w:rPr>
        <w:t>VISTA</w:t>
      </w:r>
      <w:r w:rsidR="00703308" w:rsidRPr="009425DE">
        <w:rPr>
          <w:rFonts w:ascii="Garamond" w:hAnsi="Garamond"/>
          <w:sz w:val="24"/>
          <w:szCs w:val="24"/>
          <w:lang w:val="pt-PT"/>
        </w:rPr>
        <w:t xml:space="preserve"> </w:t>
      </w:r>
      <w:r w:rsidR="00703308" w:rsidRPr="009425DE">
        <w:rPr>
          <w:rFonts w:ascii="Garamond" w:hAnsi="Garamond"/>
          <w:sz w:val="24"/>
          <w:szCs w:val="24"/>
          <w:lang w:val="pt-PT"/>
        </w:rPr>
        <w:tab/>
      </w:r>
      <w:r w:rsidRPr="009425DE">
        <w:rPr>
          <w:rFonts w:ascii="Garamond" w:hAnsi="Garamond"/>
          <w:sz w:val="24"/>
          <w:szCs w:val="24"/>
          <w:lang w:val="pt-PT"/>
        </w:rPr>
        <w:t>la legge n. 124 del 3.05.1999 recante disposizioni urgenti in materia di personale scolastico;</w:t>
      </w:r>
    </w:p>
    <w:p w:rsidR="00AD6D75" w:rsidRPr="009425DE" w:rsidRDefault="00AD6D75" w:rsidP="00817F3F">
      <w:pPr>
        <w:overflowPunct/>
        <w:ind w:left="993" w:hanging="993"/>
        <w:jc w:val="both"/>
        <w:rPr>
          <w:rFonts w:ascii="Garamond" w:hAnsi="Garamond"/>
          <w:sz w:val="24"/>
          <w:szCs w:val="24"/>
          <w:lang w:val="pt-PT"/>
        </w:rPr>
      </w:pPr>
      <w:r w:rsidRPr="009425DE">
        <w:rPr>
          <w:rFonts w:ascii="Garamond" w:hAnsi="Garamond"/>
          <w:b/>
          <w:sz w:val="24"/>
          <w:szCs w:val="24"/>
          <w:lang w:val="pt-PT"/>
        </w:rPr>
        <w:t>VISTO</w:t>
      </w:r>
      <w:r w:rsidRPr="009425DE">
        <w:rPr>
          <w:rFonts w:ascii="Garamond" w:hAnsi="Garamond"/>
          <w:sz w:val="24"/>
          <w:szCs w:val="24"/>
          <w:lang w:val="pt-PT"/>
        </w:rPr>
        <w:t xml:space="preserve"> </w:t>
      </w:r>
      <w:r w:rsidR="00703308" w:rsidRPr="009425DE">
        <w:rPr>
          <w:rFonts w:ascii="Garamond" w:hAnsi="Garamond"/>
          <w:sz w:val="24"/>
          <w:szCs w:val="24"/>
          <w:lang w:val="pt-PT"/>
        </w:rPr>
        <w:tab/>
      </w:r>
      <w:r w:rsidR="0081680A" w:rsidRPr="009425DE">
        <w:rPr>
          <w:rFonts w:ascii="Garamond" w:hAnsi="Garamond"/>
          <w:sz w:val="24"/>
          <w:szCs w:val="24"/>
        </w:rPr>
        <w:t>il Regolamento adottato con D.M. 27/03/2000 n. 123, relativo alle modalità di integrazione</w:t>
      </w:r>
      <w:r w:rsidR="00817F3F" w:rsidRPr="009425DE">
        <w:rPr>
          <w:rFonts w:ascii="Garamond" w:hAnsi="Garamond"/>
          <w:sz w:val="24"/>
          <w:szCs w:val="24"/>
        </w:rPr>
        <w:t xml:space="preserve"> </w:t>
      </w:r>
      <w:r w:rsidR="0081680A" w:rsidRPr="009425DE">
        <w:rPr>
          <w:rFonts w:ascii="Garamond" w:hAnsi="Garamond"/>
          <w:sz w:val="24"/>
          <w:szCs w:val="24"/>
        </w:rPr>
        <w:t>ed aggiornamento delle graduatorie permanenti ed alla possibilità di essere inclusi in una</w:t>
      </w:r>
      <w:r w:rsidR="00817F3F" w:rsidRPr="009425DE">
        <w:rPr>
          <w:rFonts w:ascii="Garamond" w:hAnsi="Garamond"/>
          <w:sz w:val="24"/>
          <w:szCs w:val="24"/>
        </w:rPr>
        <w:t xml:space="preserve"> </w:t>
      </w:r>
      <w:r w:rsidR="0081680A" w:rsidRPr="009425DE">
        <w:rPr>
          <w:rFonts w:ascii="Garamond" w:hAnsi="Garamond"/>
          <w:sz w:val="24"/>
          <w:szCs w:val="24"/>
        </w:rPr>
        <w:t>provincia, e di chiedere , per trasferimento, l’inserimento in una sola provincia</w:t>
      </w:r>
      <w:r w:rsidRPr="009425DE">
        <w:rPr>
          <w:rFonts w:ascii="Garamond" w:hAnsi="Garamond"/>
          <w:sz w:val="24"/>
          <w:szCs w:val="24"/>
          <w:lang w:val="pt-PT"/>
        </w:rPr>
        <w:t>;</w:t>
      </w:r>
    </w:p>
    <w:p w:rsidR="0081680A" w:rsidRPr="009425DE" w:rsidRDefault="00817F3F" w:rsidP="00817F3F">
      <w:pPr>
        <w:overflowPunct/>
        <w:ind w:left="993" w:hanging="993"/>
        <w:jc w:val="both"/>
        <w:rPr>
          <w:rFonts w:ascii="Garamond" w:hAnsi="Garamond"/>
          <w:sz w:val="24"/>
          <w:szCs w:val="24"/>
        </w:rPr>
      </w:pPr>
      <w:r w:rsidRPr="009425DE">
        <w:rPr>
          <w:rFonts w:ascii="Garamond" w:hAnsi="Garamond"/>
          <w:b/>
          <w:bCs/>
          <w:sz w:val="24"/>
          <w:szCs w:val="24"/>
        </w:rPr>
        <w:t xml:space="preserve">VISTO </w:t>
      </w:r>
      <w:r w:rsidR="00703308" w:rsidRPr="009425DE">
        <w:rPr>
          <w:rFonts w:ascii="Garamond" w:hAnsi="Garamond"/>
          <w:b/>
          <w:bCs/>
          <w:sz w:val="24"/>
          <w:szCs w:val="24"/>
        </w:rPr>
        <w:tab/>
      </w:r>
      <w:r w:rsidR="0081680A" w:rsidRPr="009425DE">
        <w:rPr>
          <w:rFonts w:ascii="Garamond" w:hAnsi="Garamond"/>
          <w:bCs/>
          <w:sz w:val="24"/>
          <w:szCs w:val="24"/>
        </w:rPr>
        <w:t>i</w:t>
      </w:r>
      <w:r w:rsidR="0081680A" w:rsidRPr="009425DE">
        <w:rPr>
          <w:rFonts w:ascii="Garamond" w:hAnsi="Garamond"/>
          <w:sz w:val="24"/>
          <w:szCs w:val="24"/>
        </w:rPr>
        <w:t>l D.M. n. 235 del 1° aprile 2014 relativo all’aggiornamento delle graduatorie ad</w:t>
      </w:r>
      <w:r w:rsidRPr="009425DE">
        <w:rPr>
          <w:rFonts w:ascii="Garamond" w:hAnsi="Garamond"/>
          <w:sz w:val="24"/>
          <w:szCs w:val="24"/>
        </w:rPr>
        <w:t xml:space="preserve"> </w:t>
      </w:r>
      <w:r w:rsidR="0081680A" w:rsidRPr="009425DE">
        <w:rPr>
          <w:rFonts w:ascii="Garamond" w:hAnsi="Garamond"/>
          <w:sz w:val="24"/>
          <w:szCs w:val="24"/>
        </w:rPr>
        <w:t>esaurimento del personale docente ed educativo, valevoli per il triennio scolastico</w:t>
      </w:r>
      <w:r w:rsidRPr="009425DE">
        <w:rPr>
          <w:rFonts w:ascii="Garamond" w:hAnsi="Garamond"/>
          <w:sz w:val="24"/>
          <w:szCs w:val="24"/>
        </w:rPr>
        <w:t xml:space="preserve"> </w:t>
      </w:r>
      <w:r w:rsidR="0081680A" w:rsidRPr="009425DE">
        <w:rPr>
          <w:rFonts w:ascii="Garamond" w:hAnsi="Garamond"/>
          <w:sz w:val="24"/>
          <w:szCs w:val="24"/>
        </w:rPr>
        <w:t>2014/15, 2015/16 e 2016/17</w:t>
      </w:r>
      <w:r w:rsidRPr="009425DE">
        <w:rPr>
          <w:rFonts w:ascii="Garamond" w:hAnsi="Garamond"/>
          <w:sz w:val="24"/>
          <w:szCs w:val="24"/>
        </w:rPr>
        <w:t>;</w:t>
      </w:r>
    </w:p>
    <w:p w:rsidR="00264367" w:rsidRPr="009425DE" w:rsidRDefault="0081680A" w:rsidP="00817F3F">
      <w:pPr>
        <w:overflowPunct/>
        <w:ind w:left="993" w:hanging="993"/>
        <w:jc w:val="both"/>
        <w:rPr>
          <w:rFonts w:ascii="Garamond" w:hAnsi="Garamond"/>
          <w:sz w:val="24"/>
          <w:szCs w:val="24"/>
        </w:rPr>
      </w:pPr>
      <w:r w:rsidRPr="009425DE">
        <w:rPr>
          <w:rFonts w:ascii="Garamond" w:hAnsi="Garamond"/>
          <w:b/>
          <w:bCs/>
          <w:sz w:val="24"/>
          <w:szCs w:val="24"/>
        </w:rPr>
        <w:t xml:space="preserve">VISTO </w:t>
      </w:r>
      <w:r w:rsidR="00703308" w:rsidRPr="009425DE">
        <w:rPr>
          <w:rFonts w:ascii="Garamond" w:hAnsi="Garamond"/>
          <w:b/>
          <w:bCs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>il D.M. 486 del 20/06/2014 recante termini e modalità per la presentazione delle domande</w:t>
      </w:r>
      <w:r w:rsidR="00817F3F" w:rsidRPr="009425DE">
        <w:rPr>
          <w:rFonts w:ascii="Garamond" w:hAnsi="Garamond"/>
          <w:sz w:val="24"/>
          <w:szCs w:val="24"/>
        </w:rPr>
        <w:t xml:space="preserve"> </w:t>
      </w:r>
      <w:r w:rsidRPr="009425DE">
        <w:rPr>
          <w:rFonts w:ascii="Garamond" w:hAnsi="Garamond"/>
          <w:sz w:val="24"/>
          <w:szCs w:val="24"/>
        </w:rPr>
        <w:t>di scioglimento della riserva per coloro che risultano già iscritti con riserva nelle</w:t>
      </w:r>
      <w:r w:rsidR="00817F3F" w:rsidRPr="009425DE">
        <w:rPr>
          <w:rFonts w:ascii="Garamond" w:hAnsi="Garamond"/>
          <w:sz w:val="24"/>
          <w:szCs w:val="24"/>
        </w:rPr>
        <w:t xml:space="preserve"> </w:t>
      </w:r>
      <w:r w:rsidRPr="009425DE">
        <w:rPr>
          <w:rFonts w:ascii="Garamond" w:hAnsi="Garamond"/>
          <w:sz w:val="24"/>
          <w:szCs w:val="24"/>
        </w:rPr>
        <w:t>graduatorie ad esaurimento</w:t>
      </w:r>
      <w:r w:rsidR="00264367" w:rsidRPr="009425DE">
        <w:rPr>
          <w:rFonts w:ascii="Garamond" w:hAnsi="Garamond"/>
          <w:sz w:val="24"/>
          <w:szCs w:val="24"/>
        </w:rPr>
        <w:t xml:space="preserve">; </w:t>
      </w:r>
    </w:p>
    <w:p w:rsidR="000B4F64" w:rsidRPr="009425DE" w:rsidRDefault="00264367" w:rsidP="00817F3F">
      <w:pPr>
        <w:overflowPunct/>
        <w:ind w:left="993" w:hanging="993"/>
        <w:jc w:val="both"/>
        <w:rPr>
          <w:rFonts w:ascii="Garamond" w:hAnsi="Garamond"/>
          <w:sz w:val="24"/>
          <w:szCs w:val="24"/>
        </w:rPr>
      </w:pPr>
      <w:r w:rsidRPr="009425DE">
        <w:rPr>
          <w:rFonts w:ascii="Garamond" w:hAnsi="Garamond"/>
          <w:b/>
          <w:bCs/>
          <w:sz w:val="24"/>
          <w:szCs w:val="24"/>
        </w:rPr>
        <w:t xml:space="preserve">TENUTO CONTO </w:t>
      </w:r>
      <w:r w:rsidRPr="009425DE">
        <w:rPr>
          <w:rFonts w:ascii="Garamond" w:hAnsi="Garamond"/>
          <w:sz w:val="24"/>
          <w:szCs w:val="24"/>
        </w:rPr>
        <w:t xml:space="preserve">delle </w:t>
      </w:r>
      <w:r w:rsidR="000B4F64" w:rsidRPr="009425DE">
        <w:rPr>
          <w:rFonts w:ascii="Garamond" w:hAnsi="Garamond"/>
          <w:sz w:val="24"/>
          <w:szCs w:val="24"/>
        </w:rPr>
        <w:t>indicazioni fornite dal MIUR con nota prot. 999 del 9/4</w:t>
      </w:r>
      <w:r w:rsidR="00557096">
        <w:rPr>
          <w:rFonts w:ascii="Garamond" w:hAnsi="Garamond"/>
          <w:sz w:val="24"/>
          <w:szCs w:val="24"/>
        </w:rPr>
        <w:t>/</w:t>
      </w:r>
      <w:r w:rsidR="000B4F64" w:rsidRPr="009425DE">
        <w:rPr>
          <w:rFonts w:ascii="Garamond" w:hAnsi="Garamond"/>
          <w:sz w:val="24"/>
          <w:szCs w:val="24"/>
        </w:rPr>
        <w:t>2014;</w:t>
      </w:r>
    </w:p>
    <w:p w:rsidR="0081680A" w:rsidRPr="009425DE" w:rsidRDefault="0081680A" w:rsidP="00817F3F">
      <w:pPr>
        <w:overflowPunct/>
        <w:ind w:left="993" w:hanging="993"/>
        <w:jc w:val="both"/>
        <w:rPr>
          <w:rFonts w:ascii="Garamond" w:hAnsi="Garamond"/>
          <w:sz w:val="24"/>
          <w:szCs w:val="24"/>
        </w:rPr>
      </w:pPr>
      <w:r w:rsidRPr="009425DE">
        <w:rPr>
          <w:rFonts w:ascii="Garamond" w:hAnsi="Garamond"/>
          <w:b/>
          <w:bCs/>
          <w:sz w:val="24"/>
          <w:szCs w:val="24"/>
        </w:rPr>
        <w:t xml:space="preserve">ESAMINATE </w:t>
      </w:r>
      <w:r w:rsidRPr="009425DE">
        <w:rPr>
          <w:rFonts w:ascii="Garamond" w:hAnsi="Garamond"/>
          <w:sz w:val="24"/>
          <w:szCs w:val="24"/>
        </w:rPr>
        <w:t>le domande esclusivamente prodotte dagli interessati via web ai sensi dell’art. 9</w:t>
      </w:r>
      <w:r w:rsidR="00817F3F" w:rsidRPr="009425DE">
        <w:rPr>
          <w:rFonts w:ascii="Garamond" w:hAnsi="Garamond"/>
          <w:sz w:val="24"/>
          <w:szCs w:val="24"/>
        </w:rPr>
        <w:t xml:space="preserve"> </w:t>
      </w:r>
      <w:r w:rsidRPr="009425DE">
        <w:rPr>
          <w:rFonts w:ascii="Garamond" w:hAnsi="Garamond"/>
          <w:sz w:val="24"/>
          <w:szCs w:val="24"/>
        </w:rPr>
        <w:t>del D.M. 235 /2014 sopra citato</w:t>
      </w:r>
      <w:r w:rsidR="00817F3F" w:rsidRPr="009425DE">
        <w:rPr>
          <w:rFonts w:ascii="Garamond" w:hAnsi="Garamond"/>
          <w:sz w:val="24"/>
          <w:szCs w:val="24"/>
        </w:rPr>
        <w:t>;</w:t>
      </w:r>
    </w:p>
    <w:p w:rsidR="0081680A" w:rsidRPr="009425DE" w:rsidRDefault="0081680A" w:rsidP="0081680A">
      <w:pPr>
        <w:pStyle w:val="BodyText2"/>
        <w:ind w:left="709" w:hanging="709"/>
        <w:rPr>
          <w:rFonts w:ascii="Garamond" w:hAnsi="Garamond"/>
          <w:szCs w:val="24"/>
          <w:lang w:val="pt-PT"/>
        </w:rPr>
      </w:pPr>
    </w:p>
    <w:p w:rsidR="00AD6D75" w:rsidRPr="009425DE" w:rsidRDefault="00AD6D75" w:rsidP="000B4F64">
      <w:pPr>
        <w:pStyle w:val="BodyText2"/>
        <w:ind w:left="709" w:hanging="709"/>
        <w:jc w:val="center"/>
        <w:rPr>
          <w:rFonts w:ascii="Garamond" w:hAnsi="Garamond"/>
          <w:b/>
          <w:szCs w:val="24"/>
          <w:lang w:val="pt-PT"/>
        </w:rPr>
      </w:pPr>
      <w:r w:rsidRPr="009425DE">
        <w:rPr>
          <w:rFonts w:ascii="Garamond" w:hAnsi="Garamond"/>
          <w:b/>
          <w:szCs w:val="24"/>
          <w:lang w:val="pt-PT"/>
        </w:rPr>
        <w:t>DECRETA</w:t>
      </w:r>
    </w:p>
    <w:p w:rsidR="00AD6D75" w:rsidRPr="009425DE" w:rsidRDefault="00AD6D75" w:rsidP="00AD6D75">
      <w:pPr>
        <w:pStyle w:val="BodyText2"/>
        <w:ind w:left="709" w:hanging="709"/>
        <w:rPr>
          <w:rFonts w:ascii="Garamond" w:hAnsi="Garamond"/>
          <w:szCs w:val="24"/>
          <w:lang w:val="pt-PT"/>
        </w:rPr>
      </w:pPr>
    </w:p>
    <w:p w:rsidR="00AD6D75" w:rsidRPr="009425DE" w:rsidRDefault="00AD6D75" w:rsidP="00AD6D75">
      <w:pPr>
        <w:pStyle w:val="Corpotesto"/>
        <w:widowControl/>
        <w:rPr>
          <w:rFonts w:ascii="Garamond" w:hAnsi="Garamond"/>
          <w:szCs w:val="24"/>
          <w:lang w:val="pt-PT"/>
        </w:rPr>
      </w:pPr>
      <w:r w:rsidRPr="009425DE">
        <w:rPr>
          <w:rFonts w:ascii="Garamond" w:hAnsi="Garamond"/>
          <w:szCs w:val="24"/>
          <w:lang w:val="pt-PT"/>
        </w:rPr>
        <w:t xml:space="preserve">in data odierna sono pubblicate </w:t>
      </w:r>
      <w:r w:rsidR="0081680A" w:rsidRPr="009425DE">
        <w:rPr>
          <w:rFonts w:ascii="Garamond" w:hAnsi="Garamond"/>
          <w:szCs w:val="24"/>
          <w:lang w:val="pt-PT"/>
        </w:rPr>
        <w:t xml:space="preserve">sul sito internet </w:t>
      </w:r>
      <w:hyperlink r:id="rId7" w:history="1">
        <w:r w:rsidR="00535C4D" w:rsidRPr="009425DE">
          <w:rPr>
            <w:rStyle w:val="Collegamentoipertestuale"/>
            <w:rFonts w:ascii="Garamond" w:hAnsi="Garamond"/>
            <w:szCs w:val="24"/>
            <w:lang w:val="pt-PT"/>
          </w:rPr>
          <w:t>www.usp.avellino.it</w:t>
        </w:r>
      </w:hyperlink>
      <w:r w:rsidR="0081680A" w:rsidRPr="009425DE">
        <w:rPr>
          <w:rFonts w:ascii="Garamond" w:hAnsi="Garamond"/>
          <w:szCs w:val="24"/>
          <w:lang w:val="pt-PT"/>
        </w:rPr>
        <w:t xml:space="preserve"> </w:t>
      </w:r>
      <w:r w:rsidRPr="009425DE">
        <w:rPr>
          <w:rFonts w:ascii="Garamond" w:hAnsi="Garamond"/>
          <w:szCs w:val="24"/>
          <w:lang w:val="pt-PT"/>
        </w:rPr>
        <w:t xml:space="preserve">le graduatorie </w:t>
      </w:r>
      <w:r w:rsidR="00264367" w:rsidRPr="009425DE">
        <w:rPr>
          <w:rFonts w:ascii="Garamond" w:hAnsi="Garamond"/>
          <w:szCs w:val="24"/>
          <w:lang w:val="pt-PT"/>
        </w:rPr>
        <w:t xml:space="preserve">provvisorie </w:t>
      </w:r>
      <w:r w:rsidRPr="009425DE">
        <w:rPr>
          <w:rFonts w:ascii="Garamond" w:hAnsi="Garamond"/>
          <w:szCs w:val="24"/>
          <w:lang w:val="pt-PT"/>
        </w:rPr>
        <w:t xml:space="preserve">provinciali ad esaurimento per le assunzioni a tempo indeterminato e determinato del personale docente ed educativo delle scuole di ogni ordine e grado per </w:t>
      </w:r>
      <w:r w:rsidR="0081680A" w:rsidRPr="009425DE">
        <w:rPr>
          <w:rFonts w:ascii="Garamond" w:hAnsi="Garamond"/>
          <w:szCs w:val="24"/>
          <w:lang w:val="pt-PT"/>
        </w:rPr>
        <w:t>il triennio 2014/2017 comprensive dei relativi elenchi del sostegno.</w:t>
      </w:r>
    </w:p>
    <w:p w:rsidR="000B4F64" w:rsidRPr="009425DE" w:rsidRDefault="00AD6D75" w:rsidP="00AD6D75">
      <w:pPr>
        <w:pStyle w:val="Corpotesto"/>
        <w:widowControl/>
        <w:rPr>
          <w:rFonts w:ascii="Garamond" w:hAnsi="Garamond"/>
          <w:szCs w:val="24"/>
          <w:lang w:val="pt-PT"/>
        </w:rPr>
      </w:pPr>
      <w:r w:rsidRPr="009425DE">
        <w:rPr>
          <w:rFonts w:ascii="Garamond" w:hAnsi="Garamond"/>
          <w:szCs w:val="24"/>
          <w:lang w:val="pt-PT"/>
        </w:rPr>
        <w:tab/>
      </w:r>
      <w:r w:rsidR="00817F3F" w:rsidRPr="009425DE">
        <w:rPr>
          <w:rFonts w:ascii="Garamond" w:hAnsi="Garamond"/>
          <w:szCs w:val="24"/>
          <w:lang w:val="pt-PT"/>
        </w:rPr>
        <w:t xml:space="preserve">Avverso le predette graduatorie potrà essere presentato motivato reclamo entro </w:t>
      </w:r>
      <w:r w:rsidR="00535C4D" w:rsidRPr="009425DE">
        <w:rPr>
          <w:rFonts w:ascii="Garamond" w:hAnsi="Garamond"/>
          <w:szCs w:val="24"/>
          <w:lang w:val="pt-PT"/>
        </w:rPr>
        <w:t xml:space="preserve">e non oltre </w:t>
      </w:r>
      <w:r w:rsidR="00817F3F" w:rsidRPr="009425DE">
        <w:rPr>
          <w:rFonts w:ascii="Garamond" w:hAnsi="Garamond"/>
          <w:szCs w:val="24"/>
          <w:lang w:val="pt-PT"/>
        </w:rPr>
        <w:t>il 1</w:t>
      </w:r>
      <w:r w:rsidR="00535C4D" w:rsidRPr="009425DE">
        <w:rPr>
          <w:rFonts w:ascii="Garamond" w:hAnsi="Garamond"/>
          <w:szCs w:val="24"/>
          <w:lang w:val="pt-PT"/>
        </w:rPr>
        <w:t>°</w:t>
      </w:r>
      <w:r w:rsidR="00817F3F" w:rsidRPr="009425DE">
        <w:rPr>
          <w:rFonts w:ascii="Garamond" w:hAnsi="Garamond"/>
          <w:szCs w:val="24"/>
          <w:lang w:val="pt-PT"/>
        </w:rPr>
        <w:t xml:space="preserve"> agosto 2014</w:t>
      </w:r>
      <w:r w:rsidR="000B4F64" w:rsidRPr="009425DE">
        <w:rPr>
          <w:rFonts w:ascii="Garamond" w:hAnsi="Garamond"/>
          <w:szCs w:val="24"/>
          <w:lang w:val="pt-PT"/>
        </w:rPr>
        <w:t>, con preghiera di utilizzare il modello di reclamo fornito da quest’Ufficio.</w:t>
      </w:r>
    </w:p>
    <w:p w:rsidR="00AD6D75" w:rsidRPr="009425DE" w:rsidRDefault="000B4F64" w:rsidP="00AD6D75">
      <w:pPr>
        <w:pStyle w:val="Corpotesto"/>
        <w:widowControl/>
        <w:rPr>
          <w:rFonts w:ascii="Garamond" w:hAnsi="Garamond"/>
          <w:szCs w:val="24"/>
          <w:lang w:val="pt-PT"/>
        </w:rPr>
      </w:pPr>
      <w:r w:rsidRPr="009425DE">
        <w:rPr>
          <w:rFonts w:ascii="Garamond" w:hAnsi="Garamond"/>
          <w:szCs w:val="24"/>
          <w:lang w:val="pt-PT"/>
        </w:rPr>
        <w:tab/>
        <w:t xml:space="preserve">Il mancato inserimento nelle suddette graduatorie, deve considerarsi quale comunicazione di avvio di esclusione dalle graduatorie. </w:t>
      </w:r>
    </w:p>
    <w:p w:rsidR="00AD6D75" w:rsidRPr="009425DE" w:rsidRDefault="00AD6D75" w:rsidP="00AD6D75">
      <w:pPr>
        <w:ind w:firstLine="708"/>
        <w:jc w:val="both"/>
        <w:rPr>
          <w:rFonts w:ascii="Garamond" w:hAnsi="Garamond"/>
          <w:sz w:val="24"/>
          <w:szCs w:val="24"/>
          <w:lang w:val="pt-PT"/>
        </w:rPr>
      </w:pPr>
      <w:r w:rsidRPr="009425DE">
        <w:rPr>
          <w:rFonts w:ascii="Garamond" w:hAnsi="Garamond"/>
          <w:sz w:val="24"/>
          <w:szCs w:val="24"/>
          <w:lang w:val="pt-PT"/>
        </w:rPr>
        <w:t>L’ufficio si riserva di apportare, in sede di autotutela, le eventuali ulteriori modifiche e/o integrazioni che si rendessero necessarie.</w:t>
      </w:r>
    </w:p>
    <w:p w:rsidR="00AD6D75" w:rsidRPr="009425DE" w:rsidRDefault="00AD6D75" w:rsidP="00AD6D75">
      <w:pPr>
        <w:ind w:firstLine="708"/>
        <w:jc w:val="both"/>
        <w:rPr>
          <w:rFonts w:ascii="Garamond" w:hAnsi="Garamond"/>
          <w:sz w:val="24"/>
          <w:szCs w:val="24"/>
          <w:lang w:val="pt-PT"/>
        </w:rPr>
      </w:pPr>
    </w:p>
    <w:p w:rsidR="00AD6D75" w:rsidRPr="009425DE" w:rsidRDefault="0055212B" w:rsidP="00AD6D75">
      <w:pPr>
        <w:ind w:left="5664" w:firstLine="708"/>
        <w:jc w:val="both"/>
        <w:rPr>
          <w:rFonts w:ascii="Garamond" w:hAnsi="Garamond"/>
          <w:sz w:val="24"/>
          <w:szCs w:val="24"/>
          <w:lang w:val="pt-PT"/>
        </w:rPr>
      </w:pPr>
      <w:r w:rsidRPr="009425DE">
        <w:rPr>
          <w:rFonts w:ascii="Garamond" w:hAnsi="Garamond"/>
          <w:sz w:val="24"/>
          <w:szCs w:val="24"/>
          <w:lang w:val="pt-PT"/>
        </w:rPr>
        <w:t>Fto</w:t>
      </w:r>
      <w:r w:rsidR="00F84CB4" w:rsidRPr="009425DE">
        <w:rPr>
          <w:rFonts w:ascii="Garamond" w:hAnsi="Garamond"/>
          <w:sz w:val="24"/>
          <w:szCs w:val="24"/>
          <w:lang w:val="pt-PT"/>
        </w:rPr>
        <w:t xml:space="preserve"> </w:t>
      </w:r>
      <w:r w:rsidR="00F84CB4" w:rsidRPr="009425DE">
        <w:rPr>
          <w:rFonts w:ascii="Garamond" w:hAnsi="Garamond"/>
          <w:b/>
          <w:sz w:val="24"/>
          <w:szCs w:val="24"/>
          <w:lang w:val="pt-PT"/>
        </w:rPr>
        <w:t>IL</w:t>
      </w:r>
      <w:r w:rsidR="00AD6D75" w:rsidRPr="009425DE">
        <w:rPr>
          <w:rFonts w:ascii="Garamond" w:hAnsi="Garamond"/>
          <w:b/>
          <w:sz w:val="24"/>
          <w:szCs w:val="24"/>
          <w:lang w:val="pt-PT"/>
        </w:rPr>
        <w:t xml:space="preserve"> DIRIGENTE</w:t>
      </w:r>
      <w:r w:rsidR="00AD6D75" w:rsidRPr="009425DE">
        <w:rPr>
          <w:rFonts w:ascii="Garamond" w:hAnsi="Garamond"/>
          <w:sz w:val="24"/>
          <w:szCs w:val="24"/>
          <w:lang w:val="pt-PT"/>
        </w:rPr>
        <w:t xml:space="preserve"> </w:t>
      </w:r>
    </w:p>
    <w:p w:rsidR="00F84CB4" w:rsidRPr="009425DE" w:rsidRDefault="00AD6D75" w:rsidP="00264367">
      <w:pPr>
        <w:pStyle w:val="Titolo4"/>
        <w:widowControl/>
        <w:ind w:firstLine="0"/>
        <w:rPr>
          <w:rFonts w:ascii="Garamond" w:hAnsi="Garamond"/>
          <w:b/>
          <w:szCs w:val="24"/>
          <w:lang w:val="pt-PT"/>
        </w:rPr>
      </w:pPr>
      <w:r w:rsidRPr="009425DE">
        <w:rPr>
          <w:rFonts w:ascii="Garamond" w:hAnsi="Garamond"/>
          <w:szCs w:val="24"/>
          <w:lang w:val="pt-PT"/>
        </w:rPr>
        <w:t xml:space="preserve">                   </w:t>
      </w:r>
      <w:r w:rsidR="00F84CB4" w:rsidRPr="009425DE">
        <w:rPr>
          <w:rFonts w:ascii="Garamond" w:hAnsi="Garamond"/>
          <w:szCs w:val="24"/>
          <w:lang w:val="pt-PT"/>
        </w:rPr>
        <w:t xml:space="preserve">  </w:t>
      </w:r>
      <w:r w:rsidR="0055212B" w:rsidRPr="009425DE">
        <w:rPr>
          <w:rFonts w:ascii="Garamond" w:hAnsi="Garamond"/>
          <w:szCs w:val="24"/>
          <w:lang w:val="pt-PT"/>
        </w:rPr>
        <w:t xml:space="preserve">   </w:t>
      </w:r>
      <w:r w:rsidRPr="009425DE">
        <w:rPr>
          <w:rFonts w:ascii="Garamond" w:hAnsi="Garamond"/>
          <w:b/>
          <w:szCs w:val="24"/>
          <w:lang w:val="pt-PT"/>
        </w:rPr>
        <w:t>Rosa Grano</w:t>
      </w:r>
    </w:p>
    <w:p w:rsidR="009425DE" w:rsidRDefault="009425DE" w:rsidP="00AD6D75">
      <w:pPr>
        <w:rPr>
          <w:rFonts w:ascii="Garamond" w:hAnsi="Garamond"/>
          <w:sz w:val="24"/>
          <w:szCs w:val="24"/>
        </w:rPr>
      </w:pPr>
    </w:p>
    <w:p w:rsidR="009425DE" w:rsidRDefault="009425DE" w:rsidP="00AD6D75">
      <w:pPr>
        <w:rPr>
          <w:rFonts w:ascii="Garamond" w:hAnsi="Garamond"/>
          <w:sz w:val="24"/>
          <w:szCs w:val="24"/>
        </w:rPr>
      </w:pPr>
    </w:p>
    <w:p w:rsidR="00AD6D75" w:rsidRPr="009425DE" w:rsidRDefault="000B4F64" w:rsidP="00AD6D75">
      <w:pPr>
        <w:rPr>
          <w:rFonts w:ascii="Garamond" w:hAnsi="Garamond"/>
          <w:sz w:val="24"/>
          <w:szCs w:val="24"/>
        </w:rPr>
      </w:pPr>
      <w:r w:rsidRPr="009425DE">
        <w:rPr>
          <w:rFonts w:ascii="Garamond" w:hAnsi="Garamond"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ab/>
      </w:r>
    </w:p>
    <w:p w:rsidR="00AD6D75" w:rsidRPr="009425DE" w:rsidRDefault="00AD6D75" w:rsidP="00AD6D75">
      <w:pPr>
        <w:numPr>
          <w:ilvl w:val="0"/>
          <w:numId w:val="7"/>
        </w:numPr>
        <w:tabs>
          <w:tab w:val="left" w:pos="360"/>
        </w:tabs>
        <w:jc w:val="both"/>
        <w:textAlignment w:val="baseline"/>
        <w:rPr>
          <w:rFonts w:ascii="Garamond" w:hAnsi="Garamond"/>
          <w:sz w:val="24"/>
          <w:szCs w:val="24"/>
        </w:rPr>
      </w:pPr>
      <w:r w:rsidRPr="009425DE">
        <w:rPr>
          <w:rFonts w:ascii="Garamond" w:hAnsi="Garamond"/>
          <w:sz w:val="24"/>
          <w:szCs w:val="24"/>
        </w:rPr>
        <w:t>ALL’ALBO – SEDE</w:t>
      </w:r>
    </w:p>
    <w:p w:rsidR="00264367" w:rsidRPr="009425DE" w:rsidRDefault="00264367" w:rsidP="00264367">
      <w:pPr>
        <w:numPr>
          <w:ilvl w:val="0"/>
          <w:numId w:val="7"/>
        </w:numPr>
        <w:tabs>
          <w:tab w:val="left" w:pos="360"/>
        </w:tabs>
        <w:jc w:val="both"/>
        <w:textAlignment w:val="baseline"/>
        <w:rPr>
          <w:rFonts w:ascii="Garamond" w:hAnsi="Garamond"/>
          <w:sz w:val="24"/>
          <w:szCs w:val="24"/>
        </w:rPr>
      </w:pPr>
      <w:r w:rsidRPr="009425DE">
        <w:rPr>
          <w:rFonts w:ascii="Garamond" w:hAnsi="Garamond"/>
          <w:sz w:val="24"/>
          <w:szCs w:val="24"/>
        </w:rPr>
        <w:t xml:space="preserve">AI DIRIGENTI </w:t>
      </w:r>
      <w:r w:rsidR="00AD6D75" w:rsidRPr="009425DE">
        <w:rPr>
          <w:rFonts w:ascii="Garamond" w:hAnsi="Garamond"/>
          <w:sz w:val="24"/>
          <w:szCs w:val="24"/>
        </w:rPr>
        <w:t xml:space="preserve"> </w:t>
      </w:r>
      <w:r w:rsidRPr="009425DE">
        <w:rPr>
          <w:rFonts w:ascii="Garamond" w:hAnsi="Garamond"/>
          <w:sz w:val="24"/>
          <w:szCs w:val="24"/>
        </w:rPr>
        <w:t xml:space="preserve">SCOLASTICI </w:t>
      </w:r>
      <w:r w:rsidRPr="009425DE">
        <w:rPr>
          <w:rFonts w:ascii="Garamond" w:hAnsi="Garamond"/>
          <w:sz w:val="24"/>
          <w:szCs w:val="24"/>
        </w:rPr>
        <w:tab/>
      </w:r>
      <w:r w:rsidRPr="009425DE">
        <w:rPr>
          <w:rFonts w:ascii="Garamond" w:hAnsi="Garamond"/>
          <w:sz w:val="24"/>
          <w:szCs w:val="24"/>
        </w:rPr>
        <w:tab/>
        <w:t>LORO SEDI</w:t>
      </w:r>
    </w:p>
    <w:p w:rsidR="00703308" w:rsidRPr="009425DE" w:rsidRDefault="00703308" w:rsidP="00703308">
      <w:pPr>
        <w:numPr>
          <w:ilvl w:val="0"/>
          <w:numId w:val="7"/>
        </w:numPr>
        <w:tabs>
          <w:tab w:val="left" w:pos="360"/>
        </w:tabs>
        <w:jc w:val="both"/>
        <w:textAlignment w:val="baseline"/>
        <w:rPr>
          <w:rFonts w:ascii="Garamond" w:hAnsi="Garamond"/>
          <w:sz w:val="24"/>
          <w:szCs w:val="24"/>
          <w:lang w:val="pt-PT"/>
        </w:rPr>
      </w:pPr>
      <w:r w:rsidRPr="009425DE">
        <w:rPr>
          <w:rFonts w:ascii="Garamond" w:hAnsi="Garamond"/>
          <w:sz w:val="24"/>
          <w:szCs w:val="24"/>
        </w:rPr>
        <w:t xml:space="preserve">ALLE OO.SS.  DI CATEGORIA </w:t>
      </w:r>
      <w:r w:rsidRPr="009425DE">
        <w:rPr>
          <w:rFonts w:ascii="Garamond" w:hAnsi="Garamond"/>
          <w:sz w:val="24"/>
          <w:szCs w:val="24"/>
        </w:rPr>
        <w:tab/>
        <w:t>LORO SEDI</w:t>
      </w:r>
    </w:p>
    <w:p w:rsidR="00703308" w:rsidRDefault="00703308" w:rsidP="00703308">
      <w:pPr>
        <w:tabs>
          <w:tab w:val="left" w:pos="360"/>
        </w:tabs>
        <w:ind w:left="360"/>
        <w:jc w:val="both"/>
        <w:textAlignment w:val="baseline"/>
        <w:rPr>
          <w:rFonts w:ascii="Garamond" w:hAnsi="Garamond"/>
          <w:sz w:val="24"/>
        </w:rPr>
      </w:pPr>
    </w:p>
    <w:sectPr w:rsidR="00703308" w:rsidSect="00817F3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417" w:bottom="567" w:left="1276" w:header="709" w:footer="3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697" w:rsidRDefault="00267697">
      <w:r>
        <w:separator/>
      </w:r>
    </w:p>
  </w:endnote>
  <w:endnote w:type="continuationSeparator" w:id="1">
    <w:p w:rsidR="00267697" w:rsidRDefault="00267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9E" w:rsidRDefault="0092439E" w:rsidP="002E00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2439E" w:rsidRDefault="0092439E" w:rsidP="002E001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9E" w:rsidRDefault="0092439E" w:rsidP="002E00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6F4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2439E" w:rsidRDefault="0092439E" w:rsidP="002E0014">
    <w:pPr>
      <w:pStyle w:val="Pidipagina"/>
      <w:ind w:right="360"/>
      <w:jc w:val="center"/>
      <w:rPr>
        <w:rFonts w:ascii="Comic Sans MS" w:hAnsi="Comic Sans MS"/>
        <w:sz w:val="18"/>
      </w:rPr>
    </w:pPr>
    <w:r w:rsidRPr="00B33E0B">
      <w:rPr>
        <w:rFonts w:ascii="Comic Sans MS" w:hAnsi="Comic Sans MS"/>
        <w:sz w:val="18"/>
      </w:rPr>
      <w:t xml:space="preserve">Via </w:t>
    </w:r>
    <w:r>
      <w:rPr>
        <w:rFonts w:ascii="Comic Sans MS" w:hAnsi="Comic Sans MS"/>
        <w:sz w:val="18"/>
      </w:rPr>
      <w:t xml:space="preserve"> G. Marotta</w:t>
    </w:r>
    <w:r w:rsidRPr="00B33E0B">
      <w:rPr>
        <w:rFonts w:ascii="Comic Sans MS" w:hAnsi="Comic Sans MS"/>
        <w:sz w:val="18"/>
      </w:rPr>
      <w:t xml:space="preserve">, </w:t>
    </w:r>
    <w:r>
      <w:rPr>
        <w:rFonts w:ascii="Comic Sans MS" w:hAnsi="Comic Sans MS"/>
        <w:sz w:val="18"/>
      </w:rPr>
      <w:t>14 - 83100 Avellino – Centralino Tel. 0825 790888 - Fax 0825 24233</w:t>
    </w:r>
  </w:p>
  <w:p w:rsidR="0092439E" w:rsidRDefault="0092439E" w:rsidP="002E0014">
    <w:pPr>
      <w:pStyle w:val="Pidipagina"/>
      <w:jc w:val="center"/>
      <w:rPr>
        <w:rFonts w:ascii="Comic Sans MS" w:hAnsi="Comic Sans MS"/>
        <w:sz w:val="18"/>
      </w:rPr>
    </w:pPr>
    <w:r>
      <w:rPr>
        <w:rFonts w:ascii="Comic Sans MS" w:hAnsi="Comic Sans MS"/>
        <w:sz w:val="18"/>
      </w:rPr>
      <w:t xml:space="preserve">Web site: </w:t>
    </w:r>
    <w:hyperlink r:id="rId1" w:history="1">
      <w:r w:rsidRPr="00ED6375">
        <w:rPr>
          <w:rStyle w:val="Collegamentoipertestuale"/>
          <w:rFonts w:ascii="Comic Sans MS" w:hAnsi="Comic Sans MS"/>
          <w:sz w:val="18"/>
        </w:rPr>
        <w:t>www.usp.avellino.it</w:t>
      </w:r>
    </w:hyperlink>
    <w:r>
      <w:rPr>
        <w:rFonts w:ascii="Comic Sans MS" w:hAnsi="Comic Sans MS"/>
        <w:sz w:val="18"/>
      </w:rPr>
      <w:t xml:space="preserve"> - E-mail: </w:t>
    </w:r>
    <w:hyperlink r:id="rId2" w:history="1">
      <w:r w:rsidRPr="00ED6375">
        <w:rPr>
          <w:rStyle w:val="Collegamentoipertestuale"/>
          <w:rFonts w:ascii="Comic Sans MS" w:hAnsi="Comic Sans MS"/>
          <w:sz w:val="18"/>
        </w:rPr>
        <w:t>csa.avellino@istruzione.it</w:t>
      </w:r>
    </w:hyperlink>
  </w:p>
  <w:p w:rsidR="0092439E" w:rsidRDefault="0092439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9E" w:rsidRDefault="0092439E" w:rsidP="00405F7A">
    <w:pPr>
      <w:pStyle w:val="Pidipagina"/>
      <w:jc w:val="center"/>
      <w:rPr>
        <w:rFonts w:ascii="Comic Sans MS" w:hAnsi="Comic Sans MS"/>
        <w:sz w:val="18"/>
      </w:rPr>
    </w:pPr>
    <w:r w:rsidRPr="00B33E0B">
      <w:rPr>
        <w:rFonts w:ascii="Comic Sans MS" w:hAnsi="Comic Sans MS"/>
        <w:sz w:val="18"/>
      </w:rPr>
      <w:t xml:space="preserve">Via </w:t>
    </w:r>
    <w:r>
      <w:rPr>
        <w:rFonts w:ascii="Comic Sans MS" w:hAnsi="Comic Sans MS"/>
        <w:sz w:val="18"/>
      </w:rPr>
      <w:t xml:space="preserve"> G. Marotta</w:t>
    </w:r>
    <w:r w:rsidRPr="00B33E0B">
      <w:rPr>
        <w:rFonts w:ascii="Comic Sans MS" w:hAnsi="Comic Sans MS"/>
        <w:sz w:val="18"/>
      </w:rPr>
      <w:t xml:space="preserve">, </w:t>
    </w:r>
    <w:r>
      <w:rPr>
        <w:rFonts w:ascii="Comic Sans MS" w:hAnsi="Comic Sans MS"/>
        <w:sz w:val="18"/>
      </w:rPr>
      <w:t>14 - 83100 Avellino – Centralino Tel. 0825 790888 - Fax 0825 24233</w:t>
    </w:r>
  </w:p>
  <w:p w:rsidR="0092439E" w:rsidRDefault="0092439E" w:rsidP="00405F7A">
    <w:pPr>
      <w:pStyle w:val="Pidipagina"/>
      <w:jc w:val="center"/>
      <w:rPr>
        <w:rFonts w:ascii="Comic Sans MS" w:hAnsi="Comic Sans MS"/>
        <w:sz w:val="18"/>
      </w:rPr>
    </w:pPr>
    <w:r>
      <w:rPr>
        <w:rFonts w:ascii="Comic Sans MS" w:hAnsi="Comic Sans MS"/>
        <w:sz w:val="18"/>
      </w:rPr>
      <w:t xml:space="preserve">Web site: </w:t>
    </w:r>
    <w:hyperlink r:id="rId1" w:history="1">
      <w:r w:rsidRPr="00ED6375">
        <w:rPr>
          <w:rStyle w:val="Collegamentoipertestuale"/>
          <w:rFonts w:ascii="Comic Sans MS" w:hAnsi="Comic Sans MS"/>
          <w:sz w:val="18"/>
        </w:rPr>
        <w:t>www.usp.avellino.it</w:t>
      </w:r>
    </w:hyperlink>
    <w:r>
      <w:rPr>
        <w:rFonts w:ascii="Comic Sans MS" w:hAnsi="Comic Sans MS"/>
        <w:sz w:val="18"/>
      </w:rPr>
      <w:t xml:space="preserve"> - E-mail: </w:t>
    </w:r>
    <w:hyperlink r:id="rId2" w:history="1">
      <w:r w:rsidRPr="00ED6375">
        <w:rPr>
          <w:rStyle w:val="Collegamentoipertestuale"/>
          <w:rFonts w:ascii="Comic Sans MS" w:hAnsi="Comic Sans MS"/>
          <w:sz w:val="18"/>
        </w:rPr>
        <w:t>csa.avellino@istruzione.it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697" w:rsidRDefault="00267697">
      <w:r>
        <w:separator/>
      </w:r>
    </w:p>
  </w:footnote>
  <w:footnote w:type="continuationSeparator" w:id="1">
    <w:p w:rsidR="00267697" w:rsidRDefault="00267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9E" w:rsidRDefault="0092439E" w:rsidP="002E0014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pt;height:40.7pt">
          <v:imagedata r:id="rId1" o:title=""/>
        </v:shape>
      </w:pict>
    </w:r>
  </w:p>
  <w:p w:rsidR="0092439E" w:rsidRPr="00E202E0" w:rsidRDefault="0092439E" w:rsidP="002E0014">
    <w:pPr>
      <w:ind w:right="-1"/>
      <w:jc w:val="center"/>
      <w:rPr>
        <w:rFonts w:ascii="Kunstler Script" w:hAnsi="Kunstler Script"/>
        <w:b/>
        <w:sz w:val="52"/>
        <w:szCs w:val="52"/>
      </w:rPr>
    </w:pPr>
    <w:r w:rsidRPr="00E202E0">
      <w:rPr>
        <w:rFonts w:ascii="Kunstler Script" w:hAnsi="Kunstler Script"/>
        <w:b/>
        <w:sz w:val="52"/>
        <w:szCs w:val="52"/>
      </w:rPr>
      <w:t>Ministero dell’Istruzione, dell’Università e della Ricerca</w:t>
    </w:r>
  </w:p>
  <w:p w:rsidR="0092439E" w:rsidRPr="00F95441" w:rsidRDefault="0092439E" w:rsidP="002E0014">
    <w:pPr>
      <w:jc w:val="center"/>
      <w:rPr>
        <w:rFonts w:ascii="Kunstler Script" w:hAnsi="Kunstler Script"/>
        <w:b/>
        <w:i/>
        <w:sz w:val="48"/>
        <w:szCs w:val="48"/>
      </w:rPr>
    </w:pPr>
    <w:r w:rsidRPr="00F95441">
      <w:rPr>
        <w:rFonts w:ascii="Kunstler Script" w:hAnsi="Kunstler Script"/>
        <w:b/>
        <w:i/>
        <w:sz w:val="48"/>
        <w:szCs w:val="48"/>
      </w:rPr>
      <w:t xml:space="preserve">Ufficio Scolastico Regionale per </w:t>
    </w:r>
    <w:smartTag w:uri="urn:schemas-microsoft-com:office:smarttags" w:element="PersonName">
      <w:smartTagPr>
        <w:attr w:name="ProductID" w:val="la Campania"/>
      </w:smartTagPr>
      <w:r w:rsidRPr="00F95441">
        <w:rPr>
          <w:rFonts w:ascii="Kunstler Script" w:hAnsi="Kunstler Script"/>
          <w:b/>
          <w:i/>
          <w:sz w:val="48"/>
          <w:szCs w:val="48"/>
        </w:rPr>
        <w:t>la Campania</w:t>
      </w:r>
    </w:smartTag>
  </w:p>
  <w:p w:rsidR="0092439E" w:rsidRPr="00F95441" w:rsidRDefault="0092439E" w:rsidP="002E0014">
    <w:pPr>
      <w:jc w:val="center"/>
      <w:rPr>
        <w:rFonts w:ascii="Kunstler Script" w:hAnsi="Kunstler Script"/>
        <w:b/>
        <w:i/>
        <w:sz w:val="40"/>
        <w:szCs w:val="40"/>
      </w:rPr>
    </w:pPr>
    <w:r w:rsidRPr="00F95441">
      <w:rPr>
        <w:rFonts w:ascii="Kunstler Script" w:hAnsi="Kunstler Script"/>
        <w:b/>
        <w:i/>
        <w:sz w:val="40"/>
        <w:szCs w:val="40"/>
      </w:rPr>
      <w:t>Ufficio XII  Ambito Territoriale   di Avellino</w:t>
    </w:r>
  </w:p>
  <w:p w:rsidR="0092439E" w:rsidRPr="00F95441" w:rsidRDefault="0092439E" w:rsidP="002E0014">
    <w:pPr>
      <w:pStyle w:val="Intestazione"/>
      <w:jc w:val="center"/>
      <w:rPr>
        <w:rFonts w:ascii="Kunstler Script" w:hAnsi="Kunstler Script"/>
        <w:b/>
        <w:sz w:val="28"/>
        <w:szCs w:val="28"/>
      </w:rPr>
    </w:pPr>
    <w:r w:rsidRPr="00F95441">
      <w:rPr>
        <w:rFonts w:ascii="Kunstler Script" w:hAnsi="Kunstler Script"/>
        <w:b/>
        <w:sz w:val="28"/>
        <w:szCs w:val="28"/>
      </w:rPr>
      <w:t xml:space="preserve">Area N. 3 Reclutamento Personale di ruolo e non di ruolo </w:t>
    </w:r>
  </w:p>
  <w:p w:rsidR="0092439E" w:rsidRDefault="0092439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9E" w:rsidRDefault="0092439E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.2pt;height:40.7pt">
          <v:imagedata r:id="rId1" o:title=""/>
        </v:shape>
      </w:pict>
    </w:r>
  </w:p>
  <w:p w:rsidR="0092439E" w:rsidRPr="00E202E0" w:rsidRDefault="0092439E" w:rsidP="00F250B5">
    <w:pPr>
      <w:ind w:right="-1"/>
      <w:jc w:val="center"/>
      <w:rPr>
        <w:rFonts w:ascii="Kunstler Script" w:hAnsi="Kunstler Script"/>
        <w:b/>
        <w:sz w:val="52"/>
        <w:szCs w:val="52"/>
      </w:rPr>
    </w:pPr>
    <w:r w:rsidRPr="00E202E0">
      <w:rPr>
        <w:rFonts w:ascii="Kunstler Script" w:hAnsi="Kunstler Script"/>
        <w:b/>
        <w:sz w:val="52"/>
        <w:szCs w:val="52"/>
      </w:rPr>
      <w:t>Ministero dell’Istruzione, dell’Università e della Ricerca</w:t>
    </w:r>
  </w:p>
  <w:p w:rsidR="0092439E" w:rsidRPr="00F95441" w:rsidRDefault="0092439E" w:rsidP="00F250B5">
    <w:pPr>
      <w:jc w:val="center"/>
      <w:rPr>
        <w:rFonts w:ascii="Kunstler Script" w:hAnsi="Kunstler Script"/>
        <w:b/>
        <w:i/>
        <w:sz w:val="48"/>
        <w:szCs w:val="48"/>
      </w:rPr>
    </w:pPr>
    <w:r w:rsidRPr="00F95441">
      <w:rPr>
        <w:rFonts w:ascii="Kunstler Script" w:hAnsi="Kunstler Script"/>
        <w:b/>
        <w:i/>
        <w:sz w:val="48"/>
        <w:szCs w:val="48"/>
      </w:rPr>
      <w:t>Ufficio Scolastico Regionale per la Campania</w:t>
    </w:r>
  </w:p>
  <w:p w:rsidR="0092439E" w:rsidRPr="00F95441" w:rsidRDefault="0092439E" w:rsidP="00B33E0B">
    <w:pPr>
      <w:jc w:val="center"/>
      <w:rPr>
        <w:rFonts w:ascii="Kunstler Script" w:hAnsi="Kunstler Script"/>
        <w:b/>
        <w:i/>
        <w:sz w:val="40"/>
        <w:szCs w:val="40"/>
      </w:rPr>
    </w:pPr>
    <w:r w:rsidRPr="00F95441">
      <w:rPr>
        <w:rFonts w:ascii="Kunstler Script" w:hAnsi="Kunstler Script"/>
        <w:b/>
        <w:i/>
        <w:sz w:val="40"/>
        <w:szCs w:val="40"/>
      </w:rPr>
      <w:t>Ufficio XII  Ambito Territoriale   di Avellino</w:t>
    </w:r>
  </w:p>
  <w:p w:rsidR="0092439E" w:rsidRPr="00F95441" w:rsidRDefault="0092439E" w:rsidP="007755FE">
    <w:pPr>
      <w:pStyle w:val="Intestazione"/>
      <w:jc w:val="center"/>
      <w:rPr>
        <w:rFonts w:ascii="Kunstler Script" w:hAnsi="Kunstler Script"/>
        <w:b/>
        <w:sz w:val="28"/>
        <w:szCs w:val="28"/>
      </w:rPr>
    </w:pPr>
    <w:r w:rsidRPr="00F95441">
      <w:rPr>
        <w:rFonts w:ascii="Kunstler Script" w:hAnsi="Kunstler Script"/>
        <w:b/>
        <w:sz w:val="28"/>
        <w:szCs w:val="28"/>
      </w:rPr>
      <w:t xml:space="preserve">Area N. 3 Reclutamento Personale di ruolo e non di ruolo </w:t>
    </w:r>
  </w:p>
  <w:p w:rsidR="0092439E" w:rsidRPr="00B33E0B" w:rsidRDefault="0092439E">
    <w:pPr>
      <w:pStyle w:val="Intestazione"/>
      <w:rPr>
        <w:rFonts w:ascii="Book Antiqua" w:hAnsi="Book Antiqua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14A294"/>
    <w:lvl w:ilvl="0">
      <w:numFmt w:val="bullet"/>
      <w:lvlText w:val="*"/>
      <w:lvlJc w:val="left"/>
    </w:lvl>
  </w:abstractNum>
  <w:abstractNum w:abstractNumId="1">
    <w:nsid w:val="0BCC4485"/>
    <w:multiLevelType w:val="hybridMultilevel"/>
    <w:tmpl w:val="B24C9E52"/>
    <w:lvl w:ilvl="0" w:tplc="8ABCCD8A"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>
    <w:nsid w:val="19A45721"/>
    <w:multiLevelType w:val="hybridMultilevel"/>
    <w:tmpl w:val="21F283BE"/>
    <w:lvl w:ilvl="0" w:tplc="14D80DD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46D2B07"/>
    <w:multiLevelType w:val="hybridMultilevel"/>
    <w:tmpl w:val="B2D89D72"/>
    <w:lvl w:ilvl="0" w:tplc="17DA56F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attachedTemplate r:id="rId1"/>
  <w:stylePaneFormatFilter w:val="3F01"/>
  <w:doNotTrackMoves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0B5"/>
    <w:rsid w:val="000021D8"/>
    <w:rsid w:val="00006544"/>
    <w:rsid w:val="0001377D"/>
    <w:rsid w:val="000206C0"/>
    <w:rsid w:val="00022EAE"/>
    <w:rsid w:val="00035BD8"/>
    <w:rsid w:val="00045AAD"/>
    <w:rsid w:val="00054152"/>
    <w:rsid w:val="00055F59"/>
    <w:rsid w:val="00056408"/>
    <w:rsid w:val="00062EC5"/>
    <w:rsid w:val="00063FA5"/>
    <w:rsid w:val="00087114"/>
    <w:rsid w:val="000937BF"/>
    <w:rsid w:val="000A6F45"/>
    <w:rsid w:val="000B4F64"/>
    <w:rsid w:val="000C2EB7"/>
    <w:rsid w:val="000D163F"/>
    <w:rsid w:val="000D3065"/>
    <w:rsid w:val="000E7EF0"/>
    <w:rsid w:val="000F061E"/>
    <w:rsid w:val="000F64C6"/>
    <w:rsid w:val="001014BE"/>
    <w:rsid w:val="001151D8"/>
    <w:rsid w:val="00116896"/>
    <w:rsid w:val="00116E1F"/>
    <w:rsid w:val="00121441"/>
    <w:rsid w:val="00131EA2"/>
    <w:rsid w:val="00134676"/>
    <w:rsid w:val="001543EB"/>
    <w:rsid w:val="0016288C"/>
    <w:rsid w:val="00165EF0"/>
    <w:rsid w:val="001856AA"/>
    <w:rsid w:val="00190D3D"/>
    <w:rsid w:val="001A3A3A"/>
    <w:rsid w:val="001A6D43"/>
    <w:rsid w:val="001A76D7"/>
    <w:rsid w:val="001D413D"/>
    <w:rsid w:val="001D4345"/>
    <w:rsid w:val="001E246F"/>
    <w:rsid w:val="001E3678"/>
    <w:rsid w:val="001F6482"/>
    <w:rsid w:val="0021009A"/>
    <w:rsid w:val="00211442"/>
    <w:rsid w:val="002149EA"/>
    <w:rsid w:val="00215E2A"/>
    <w:rsid w:val="00217650"/>
    <w:rsid w:val="002214F2"/>
    <w:rsid w:val="00223E2F"/>
    <w:rsid w:val="0023076C"/>
    <w:rsid w:val="0023457D"/>
    <w:rsid w:val="00235F0C"/>
    <w:rsid w:val="00250F8F"/>
    <w:rsid w:val="00264367"/>
    <w:rsid w:val="00265247"/>
    <w:rsid w:val="00267697"/>
    <w:rsid w:val="002850AC"/>
    <w:rsid w:val="002B29E5"/>
    <w:rsid w:val="002D51A4"/>
    <w:rsid w:val="002E0014"/>
    <w:rsid w:val="00301E94"/>
    <w:rsid w:val="0030568F"/>
    <w:rsid w:val="00305E1B"/>
    <w:rsid w:val="00312BD5"/>
    <w:rsid w:val="0031663E"/>
    <w:rsid w:val="00316E8F"/>
    <w:rsid w:val="00317F04"/>
    <w:rsid w:val="00337E3F"/>
    <w:rsid w:val="003409EE"/>
    <w:rsid w:val="00344680"/>
    <w:rsid w:val="003446F4"/>
    <w:rsid w:val="00345280"/>
    <w:rsid w:val="003513AE"/>
    <w:rsid w:val="00362C0E"/>
    <w:rsid w:val="00381C7E"/>
    <w:rsid w:val="00385B97"/>
    <w:rsid w:val="00392451"/>
    <w:rsid w:val="003A70AD"/>
    <w:rsid w:val="003C12E9"/>
    <w:rsid w:val="003D63DC"/>
    <w:rsid w:val="003E508E"/>
    <w:rsid w:val="003E6BF8"/>
    <w:rsid w:val="003F2D9C"/>
    <w:rsid w:val="00405613"/>
    <w:rsid w:val="00405F7A"/>
    <w:rsid w:val="004355A1"/>
    <w:rsid w:val="0044698B"/>
    <w:rsid w:val="00452BEE"/>
    <w:rsid w:val="004567DA"/>
    <w:rsid w:val="00486C97"/>
    <w:rsid w:val="0049297D"/>
    <w:rsid w:val="004929D6"/>
    <w:rsid w:val="004B3774"/>
    <w:rsid w:val="004B494B"/>
    <w:rsid w:val="004C4E4E"/>
    <w:rsid w:val="004D1BC1"/>
    <w:rsid w:val="004D5646"/>
    <w:rsid w:val="004D6307"/>
    <w:rsid w:val="004E093E"/>
    <w:rsid w:val="004F0766"/>
    <w:rsid w:val="005035EA"/>
    <w:rsid w:val="005037A9"/>
    <w:rsid w:val="005121B1"/>
    <w:rsid w:val="00515074"/>
    <w:rsid w:val="0052492E"/>
    <w:rsid w:val="00535C4D"/>
    <w:rsid w:val="00536BEE"/>
    <w:rsid w:val="005428FC"/>
    <w:rsid w:val="0055212B"/>
    <w:rsid w:val="00556F19"/>
    <w:rsid w:val="00557096"/>
    <w:rsid w:val="00565A06"/>
    <w:rsid w:val="00566B58"/>
    <w:rsid w:val="00576E13"/>
    <w:rsid w:val="00577935"/>
    <w:rsid w:val="00580754"/>
    <w:rsid w:val="005A4298"/>
    <w:rsid w:val="005D0E34"/>
    <w:rsid w:val="005D5A74"/>
    <w:rsid w:val="005F1F62"/>
    <w:rsid w:val="0060016C"/>
    <w:rsid w:val="006066AA"/>
    <w:rsid w:val="00613867"/>
    <w:rsid w:val="00623C10"/>
    <w:rsid w:val="006243D7"/>
    <w:rsid w:val="0063313A"/>
    <w:rsid w:val="0063757D"/>
    <w:rsid w:val="00637960"/>
    <w:rsid w:val="00637B7E"/>
    <w:rsid w:val="0064017C"/>
    <w:rsid w:val="006611A7"/>
    <w:rsid w:val="00661A25"/>
    <w:rsid w:val="00665248"/>
    <w:rsid w:val="00665DFB"/>
    <w:rsid w:val="006706CD"/>
    <w:rsid w:val="006751DB"/>
    <w:rsid w:val="00675909"/>
    <w:rsid w:val="0068284C"/>
    <w:rsid w:val="006866DE"/>
    <w:rsid w:val="00692C88"/>
    <w:rsid w:val="006A3862"/>
    <w:rsid w:val="006D6669"/>
    <w:rsid w:val="006F12CB"/>
    <w:rsid w:val="00703308"/>
    <w:rsid w:val="00704CA2"/>
    <w:rsid w:val="00706B4D"/>
    <w:rsid w:val="007175EF"/>
    <w:rsid w:val="00723A73"/>
    <w:rsid w:val="00731D02"/>
    <w:rsid w:val="007419CD"/>
    <w:rsid w:val="00751CB1"/>
    <w:rsid w:val="007647C8"/>
    <w:rsid w:val="00771D4E"/>
    <w:rsid w:val="007755FE"/>
    <w:rsid w:val="00782EAC"/>
    <w:rsid w:val="00783949"/>
    <w:rsid w:val="00797FFD"/>
    <w:rsid w:val="007C5260"/>
    <w:rsid w:val="007C620A"/>
    <w:rsid w:val="007C7803"/>
    <w:rsid w:val="007E4951"/>
    <w:rsid w:val="007E5773"/>
    <w:rsid w:val="007F5E8C"/>
    <w:rsid w:val="007F6A75"/>
    <w:rsid w:val="007F76F4"/>
    <w:rsid w:val="008000C8"/>
    <w:rsid w:val="00801E8D"/>
    <w:rsid w:val="00802110"/>
    <w:rsid w:val="00810604"/>
    <w:rsid w:val="008131FE"/>
    <w:rsid w:val="0081680A"/>
    <w:rsid w:val="00817B5D"/>
    <w:rsid w:val="00817F3F"/>
    <w:rsid w:val="008233EE"/>
    <w:rsid w:val="00826BD9"/>
    <w:rsid w:val="00826C73"/>
    <w:rsid w:val="00830B63"/>
    <w:rsid w:val="008329BE"/>
    <w:rsid w:val="00854B6D"/>
    <w:rsid w:val="00856A82"/>
    <w:rsid w:val="00861CC1"/>
    <w:rsid w:val="00870ED9"/>
    <w:rsid w:val="00877E9F"/>
    <w:rsid w:val="0088798B"/>
    <w:rsid w:val="00897E1E"/>
    <w:rsid w:val="008A6038"/>
    <w:rsid w:val="008C44FB"/>
    <w:rsid w:val="008D09FA"/>
    <w:rsid w:val="008D1914"/>
    <w:rsid w:val="008D712D"/>
    <w:rsid w:val="008F5DD3"/>
    <w:rsid w:val="00906B9D"/>
    <w:rsid w:val="0091055B"/>
    <w:rsid w:val="0091453C"/>
    <w:rsid w:val="009158A0"/>
    <w:rsid w:val="0092439E"/>
    <w:rsid w:val="00924C53"/>
    <w:rsid w:val="009425DE"/>
    <w:rsid w:val="009632F5"/>
    <w:rsid w:val="0096473A"/>
    <w:rsid w:val="00983961"/>
    <w:rsid w:val="009B4FDF"/>
    <w:rsid w:val="009D7FBB"/>
    <w:rsid w:val="009E7490"/>
    <w:rsid w:val="00A011FA"/>
    <w:rsid w:val="00A10020"/>
    <w:rsid w:val="00A30EC0"/>
    <w:rsid w:val="00A30F24"/>
    <w:rsid w:val="00A32E16"/>
    <w:rsid w:val="00A40499"/>
    <w:rsid w:val="00A421F8"/>
    <w:rsid w:val="00A5144B"/>
    <w:rsid w:val="00A51A4A"/>
    <w:rsid w:val="00A56584"/>
    <w:rsid w:val="00A61BD1"/>
    <w:rsid w:val="00A70CAA"/>
    <w:rsid w:val="00A7629F"/>
    <w:rsid w:val="00A91988"/>
    <w:rsid w:val="00AC306E"/>
    <w:rsid w:val="00AD4B93"/>
    <w:rsid w:val="00AD5FD1"/>
    <w:rsid w:val="00AD6A03"/>
    <w:rsid w:val="00AD6D75"/>
    <w:rsid w:val="00AE1E85"/>
    <w:rsid w:val="00AE6B60"/>
    <w:rsid w:val="00AE7C32"/>
    <w:rsid w:val="00AF4F81"/>
    <w:rsid w:val="00AF5010"/>
    <w:rsid w:val="00AF7466"/>
    <w:rsid w:val="00B02660"/>
    <w:rsid w:val="00B248D7"/>
    <w:rsid w:val="00B30B67"/>
    <w:rsid w:val="00B32342"/>
    <w:rsid w:val="00B33E0B"/>
    <w:rsid w:val="00B42583"/>
    <w:rsid w:val="00B5428B"/>
    <w:rsid w:val="00B66F80"/>
    <w:rsid w:val="00B67B97"/>
    <w:rsid w:val="00B71718"/>
    <w:rsid w:val="00BB3AA0"/>
    <w:rsid w:val="00BB41B7"/>
    <w:rsid w:val="00BB4764"/>
    <w:rsid w:val="00BC607B"/>
    <w:rsid w:val="00BD44AE"/>
    <w:rsid w:val="00C02459"/>
    <w:rsid w:val="00C03FEC"/>
    <w:rsid w:val="00C0414A"/>
    <w:rsid w:val="00C06F74"/>
    <w:rsid w:val="00C23D79"/>
    <w:rsid w:val="00C26755"/>
    <w:rsid w:val="00C34607"/>
    <w:rsid w:val="00C52350"/>
    <w:rsid w:val="00C54919"/>
    <w:rsid w:val="00C57F15"/>
    <w:rsid w:val="00C8706D"/>
    <w:rsid w:val="00C975F1"/>
    <w:rsid w:val="00CB06F9"/>
    <w:rsid w:val="00CB46F0"/>
    <w:rsid w:val="00CC2A1F"/>
    <w:rsid w:val="00CC7765"/>
    <w:rsid w:val="00CC78BB"/>
    <w:rsid w:val="00CD0E99"/>
    <w:rsid w:val="00CD0EEF"/>
    <w:rsid w:val="00CE3DAD"/>
    <w:rsid w:val="00CF1C24"/>
    <w:rsid w:val="00CF2543"/>
    <w:rsid w:val="00CF37DC"/>
    <w:rsid w:val="00CF4E8A"/>
    <w:rsid w:val="00D164A4"/>
    <w:rsid w:val="00D209B1"/>
    <w:rsid w:val="00D2386B"/>
    <w:rsid w:val="00D30E6C"/>
    <w:rsid w:val="00D33438"/>
    <w:rsid w:val="00D56F9C"/>
    <w:rsid w:val="00D60A0D"/>
    <w:rsid w:val="00D63CCE"/>
    <w:rsid w:val="00D65E72"/>
    <w:rsid w:val="00D7305F"/>
    <w:rsid w:val="00D84A3D"/>
    <w:rsid w:val="00D86EAB"/>
    <w:rsid w:val="00D9312F"/>
    <w:rsid w:val="00D93A98"/>
    <w:rsid w:val="00D93B9F"/>
    <w:rsid w:val="00DA6B43"/>
    <w:rsid w:val="00DB1F1F"/>
    <w:rsid w:val="00DC6429"/>
    <w:rsid w:val="00DC6A4F"/>
    <w:rsid w:val="00DC7AA1"/>
    <w:rsid w:val="00DD2E5A"/>
    <w:rsid w:val="00DD7239"/>
    <w:rsid w:val="00DE00C0"/>
    <w:rsid w:val="00DE56C2"/>
    <w:rsid w:val="00DE6001"/>
    <w:rsid w:val="00E05D29"/>
    <w:rsid w:val="00E14956"/>
    <w:rsid w:val="00E15ED9"/>
    <w:rsid w:val="00E17D00"/>
    <w:rsid w:val="00E202E0"/>
    <w:rsid w:val="00E223D3"/>
    <w:rsid w:val="00E24E31"/>
    <w:rsid w:val="00E310D3"/>
    <w:rsid w:val="00E32829"/>
    <w:rsid w:val="00E36134"/>
    <w:rsid w:val="00E410BE"/>
    <w:rsid w:val="00E42484"/>
    <w:rsid w:val="00E53C61"/>
    <w:rsid w:val="00E60013"/>
    <w:rsid w:val="00E746F0"/>
    <w:rsid w:val="00E84150"/>
    <w:rsid w:val="00EA4AA2"/>
    <w:rsid w:val="00EA715E"/>
    <w:rsid w:val="00EB2067"/>
    <w:rsid w:val="00EB430D"/>
    <w:rsid w:val="00EC637D"/>
    <w:rsid w:val="00ED2B8F"/>
    <w:rsid w:val="00EE3FDA"/>
    <w:rsid w:val="00F033C7"/>
    <w:rsid w:val="00F10769"/>
    <w:rsid w:val="00F250B5"/>
    <w:rsid w:val="00F273AA"/>
    <w:rsid w:val="00F36141"/>
    <w:rsid w:val="00F618F0"/>
    <w:rsid w:val="00F74950"/>
    <w:rsid w:val="00F84CB4"/>
    <w:rsid w:val="00F868A2"/>
    <w:rsid w:val="00F95441"/>
    <w:rsid w:val="00F9632B"/>
    <w:rsid w:val="00FA1237"/>
    <w:rsid w:val="00FA3D36"/>
    <w:rsid w:val="00FA571D"/>
    <w:rsid w:val="00FB380C"/>
    <w:rsid w:val="00FB6630"/>
    <w:rsid w:val="00FC181F"/>
    <w:rsid w:val="00FC522C"/>
    <w:rsid w:val="00FD6C33"/>
    <w:rsid w:val="00FF276E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5428B"/>
    <w:pPr>
      <w:overflowPunct w:val="0"/>
      <w:autoSpaceDE w:val="0"/>
      <w:autoSpaceDN w:val="0"/>
      <w:adjustRightInd w:val="0"/>
    </w:pPr>
  </w:style>
  <w:style w:type="paragraph" w:styleId="Titolo2">
    <w:name w:val="heading 2"/>
    <w:basedOn w:val="Normale"/>
    <w:next w:val="Normale"/>
    <w:qFormat/>
    <w:rsid w:val="00AD6D75"/>
    <w:pPr>
      <w:keepNext/>
      <w:widowControl w:val="0"/>
      <w:jc w:val="center"/>
      <w:textAlignment w:val="baseline"/>
      <w:outlineLvl w:val="1"/>
    </w:pPr>
    <w:rPr>
      <w:sz w:val="24"/>
    </w:rPr>
  </w:style>
  <w:style w:type="paragraph" w:styleId="Titolo4">
    <w:name w:val="heading 4"/>
    <w:basedOn w:val="Normale"/>
    <w:next w:val="Normale"/>
    <w:qFormat/>
    <w:rsid w:val="00AD6D75"/>
    <w:pPr>
      <w:keepNext/>
      <w:widowControl w:val="0"/>
      <w:ind w:left="5529" w:firstLine="708"/>
      <w:jc w:val="both"/>
      <w:textAlignment w:val="baseline"/>
      <w:outlineLvl w:val="3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3614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05F7A"/>
    <w:rPr>
      <w:color w:val="0000FF"/>
      <w:u w:val="single"/>
    </w:rPr>
  </w:style>
  <w:style w:type="table" w:styleId="Grigliatabella">
    <w:name w:val="Table Grid"/>
    <w:basedOn w:val="Tabellanormale"/>
    <w:rsid w:val="00D9312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rsid w:val="00EB430D"/>
    <w:rPr>
      <w:color w:val="800080"/>
      <w:u w:val="single"/>
    </w:rPr>
  </w:style>
  <w:style w:type="character" w:styleId="Enfasigrassetto">
    <w:name w:val="Strong"/>
    <w:qFormat/>
    <w:rsid w:val="00CC2A1F"/>
    <w:rPr>
      <w:b/>
      <w:bCs/>
    </w:rPr>
  </w:style>
  <w:style w:type="character" w:styleId="Numeropagina">
    <w:name w:val="page number"/>
    <w:basedOn w:val="Carpredefinitoparagrafo"/>
    <w:rsid w:val="002E0014"/>
  </w:style>
  <w:style w:type="paragraph" w:styleId="Corpotesto">
    <w:name w:val="Corpo testo"/>
    <w:basedOn w:val="Normale"/>
    <w:rsid w:val="00AD6D75"/>
    <w:pPr>
      <w:widowControl w:val="0"/>
      <w:jc w:val="both"/>
      <w:textAlignment w:val="baseline"/>
    </w:pPr>
    <w:rPr>
      <w:sz w:val="24"/>
    </w:rPr>
  </w:style>
  <w:style w:type="paragraph" w:customStyle="1" w:styleId="BodyText2">
    <w:name w:val="Body Text 2"/>
    <w:basedOn w:val="Normale"/>
    <w:rsid w:val="00AD6D75"/>
    <w:pPr>
      <w:widowControl w:val="0"/>
      <w:ind w:left="851" w:hanging="851"/>
      <w:jc w:val="both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p.avellino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sa.avellino@istruzione.it" TargetMode="External"/><Relationship Id="rId1" Type="http://schemas.openxmlformats.org/officeDocument/2006/relationships/hyperlink" Target="http://www.usp.avellino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sa.avellino@istruzione.it" TargetMode="External"/><Relationship Id="rId1" Type="http://schemas.openxmlformats.org/officeDocument/2006/relationships/hyperlink" Target="http://www.usp.avell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3717\Desktop\modello%20lettera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ufficiale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n</vt:lpstr>
    </vt:vector>
  </TitlesOfParts>
  <Company>M.I.U.R.</Company>
  <LinksUpToDate>false</LinksUpToDate>
  <CharactersWithSpaces>2119</CharactersWithSpaces>
  <SharedDoc>false</SharedDoc>
  <HLinks>
    <vt:vector size="30" baseType="variant"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http://www.usp.avellino.it/</vt:lpwstr>
      </vt:variant>
      <vt:variant>
        <vt:lpwstr/>
      </vt:variant>
      <vt:variant>
        <vt:i4>4063306</vt:i4>
      </vt:variant>
      <vt:variant>
        <vt:i4>14</vt:i4>
      </vt:variant>
      <vt:variant>
        <vt:i4>0</vt:i4>
      </vt:variant>
      <vt:variant>
        <vt:i4>5</vt:i4>
      </vt:variant>
      <vt:variant>
        <vt:lpwstr>mailto:csa.avellino@istruzione.it</vt:lpwstr>
      </vt:variant>
      <vt:variant>
        <vt:lpwstr/>
      </vt:variant>
      <vt:variant>
        <vt:i4>7471224</vt:i4>
      </vt:variant>
      <vt:variant>
        <vt:i4>11</vt:i4>
      </vt:variant>
      <vt:variant>
        <vt:i4>0</vt:i4>
      </vt:variant>
      <vt:variant>
        <vt:i4>5</vt:i4>
      </vt:variant>
      <vt:variant>
        <vt:lpwstr>http://www.usp.avellino.it/</vt:lpwstr>
      </vt:variant>
      <vt:variant>
        <vt:lpwstr/>
      </vt:variant>
      <vt:variant>
        <vt:i4>4063306</vt:i4>
      </vt:variant>
      <vt:variant>
        <vt:i4>8</vt:i4>
      </vt:variant>
      <vt:variant>
        <vt:i4>0</vt:i4>
      </vt:variant>
      <vt:variant>
        <vt:i4>5</vt:i4>
      </vt:variant>
      <vt:variant>
        <vt:lpwstr>mailto:csa.avellino@istruzione.it</vt:lpwstr>
      </vt:variant>
      <vt:variant>
        <vt:lpwstr/>
      </vt:variant>
      <vt:variant>
        <vt:i4>7471224</vt:i4>
      </vt:variant>
      <vt:variant>
        <vt:i4>5</vt:i4>
      </vt:variant>
      <vt:variant>
        <vt:i4>0</vt:i4>
      </vt:variant>
      <vt:variant>
        <vt:i4>5</vt:i4>
      </vt:variant>
      <vt:variant>
        <vt:lpwstr>http://www.usp.avellino.it/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n</dc:title>
  <dc:subject/>
  <dc:creator>M.I.U.R.</dc:creator>
  <cp:keywords/>
  <cp:lastModifiedBy>Utente</cp:lastModifiedBy>
  <cp:revision>2</cp:revision>
  <cp:lastPrinted>2014-07-25T08:26:00Z</cp:lastPrinted>
  <dcterms:created xsi:type="dcterms:W3CDTF">2014-07-26T11:58:00Z</dcterms:created>
  <dcterms:modified xsi:type="dcterms:W3CDTF">2014-07-26T11:58:00Z</dcterms:modified>
</cp:coreProperties>
</file>